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E7" w:rsidRDefault="002B0FE7" w:rsidP="000A2F8E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3C1656">
        <w:rPr>
          <w:rFonts w:ascii="MS Sans Serif" w:hAnsi="MS Sans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0.5pt;height:45.75pt;visibility:visible">
            <v:imagedata r:id="rId5" o:title="" grayscale="t" bilevel="t"/>
          </v:shape>
        </w:pict>
      </w:r>
    </w:p>
    <w:p w:rsidR="002B0FE7" w:rsidRDefault="002B0FE7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B0FE7" w:rsidRDefault="002B0FE7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Р О З П О Р Я Д Ж Е Н Н Я</w:t>
      </w:r>
    </w:p>
    <w:p w:rsidR="002B0FE7" w:rsidRDefault="002B0FE7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Pr="00013781" w:rsidRDefault="002B0FE7" w:rsidP="000A2F8E">
      <w:pPr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« 02» листопада 2021 року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  <w:t>№ 195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виконавчого комітету Бучанської міської ради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7. 2 Регламенту виконавчих органів  Бучанської міської ради  затвердженого рішенням сесії Бучанської міської ради від 05.12.2017 р. № 1568-35-</w:t>
      </w:r>
      <w:r>
        <w:rPr>
          <w:rFonts w:ascii="Times New Roman" w:hAnsi="Times New Roman"/>
          <w:sz w:val="28"/>
          <w:szCs w:val="28"/>
          <w:lang w:val="en-US" w:eastAsia="en-US"/>
        </w:rPr>
        <w:t>VI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 w:eastAsia="en-US"/>
        </w:rPr>
        <w:t>I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РОЗПОРЯДЖАЮСЬ: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0A2F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Скликати позачергове засідання виконавчого комітету Бучанської міської ради о 14.00 год., 03 листопада  2021 року в приміщенні Бучанської міської ради, за адресою: м. Буча, вул. Енергетиків, 12.</w:t>
      </w:r>
    </w:p>
    <w:p w:rsidR="002B0FE7" w:rsidRDefault="002B0FE7" w:rsidP="000A2F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2B0FE7" w:rsidRDefault="002B0FE7" w:rsidP="003602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Керуючому справами виконавчого комітету Д.О. Гапченку:</w:t>
      </w:r>
    </w:p>
    <w:p w:rsidR="002B0FE7" w:rsidRDefault="002B0FE7" w:rsidP="003602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2B0FE7" w:rsidRDefault="002B0FE7" w:rsidP="003602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2B0FE7" w:rsidRDefault="002B0FE7" w:rsidP="003602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368FE">
        <w:rPr>
          <w:rFonts w:ascii="Times New Roman" w:hAnsi="Times New Roman"/>
          <w:sz w:val="28"/>
          <w:szCs w:val="28"/>
          <w:lang w:val="uk-UA" w:eastAsia="en-US"/>
        </w:rPr>
        <w:t>Контроль за виконанням даного розпорядження покласти на    заступни</w:t>
      </w:r>
      <w:r>
        <w:rPr>
          <w:rFonts w:ascii="Times New Roman" w:hAnsi="Times New Roman"/>
          <w:sz w:val="28"/>
          <w:szCs w:val="28"/>
          <w:lang w:val="uk-UA" w:eastAsia="en-US"/>
        </w:rPr>
        <w:t>ка міського голови .</w:t>
      </w:r>
    </w:p>
    <w:p w:rsidR="002B0FE7" w:rsidRDefault="002B0FE7" w:rsidP="00607922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B0FE7" w:rsidRDefault="002B0FE7" w:rsidP="00022F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022F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Погоджено:</w:t>
      </w:r>
    </w:p>
    <w:p w:rsidR="002B0FE7" w:rsidRDefault="002B0FE7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2B0FE7" w:rsidRDefault="002B0FE7" w:rsidP="0013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607922">
        <w:rPr>
          <w:rFonts w:ascii="Times New Roman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>Дмитро ГАПЧЕНКО</w:t>
      </w:r>
    </w:p>
    <w:p w:rsidR="002B0FE7" w:rsidRDefault="002B0FE7" w:rsidP="0013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B0FE7" w:rsidRDefault="002B0FE7" w:rsidP="0013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Начальник управління </w:t>
      </w:r>
    </w:p>
    <w:p w:rsidR="002B0FE7" w:rsidRDefault="002B0FE7" w:rsidP="0013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юридично-кадрової роботи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>Людмила РИЖЕНКО</w:t>
      </w:r>
    </w:p>
    <w:p w:rsidR="002B0FE7" w:rsidRDefault="002B0FE7" w:rsidP="00132E4A">
      <w:pPr>
        <w:rPr>
          <w:rFonts w:ascii="Times New Roman" w:hAnsi="Times New Roman"/>
          <w:sz w:val="28"/>
          <w:szCs w:val="28"/>
          <w:lang w:val="uk-UA"/>
        </w:rPr>
      </w:pPr>
    </w:p>
    <w:p w:rsidR="002B0FE7" w:rsidRPr="00315FC4" w:rsidRDefault="002B0FE7" w:rsidP="00132E4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В.о.начальника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Катерина ТУЖИЛІНА</w:t>
      </w:r>
    </w:p>
    <w:sectPr w:rsidR="002B0FE7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E12"/>
    <w:rsid w:val="00013781"/>
    <w:rsid w:val="0001404F"/>
    <w:rsid w:val="00022FCF"/>
    <w:rsid w:val="0006187B"/>
    <w:rsid w:val="00074E2E"/>
    <w:rsid w:val="000A2F8E"/>
    <w:rsid w:val="000A3465"/>
    <w:rsid w:val="000D22FE"/>
    <w:rsid w:val="0012743D"/>
    <w:rsid w:val="00132E4A"/>
    <w:rsid w:val="001368FE"/>
    <w:rsid w:val="00182FC6"/>
    <w:rsid w:val="00197D4E"/>
    <w:rsid w:val="001D036B"/>
    <w:rsid w:val="00204EC7"/>
    <w:rsid w:val="002141B6"/>
    <w:rsid w:val="0021557D"/>
    <w:rsid w:val="00230A82"/>
    <w:rsid w:val="002A38DC"/>
    <w:rsid w:val="002A6C38"/>
    <w:rsid w:val="002B0FE7"/>
    <w:rsid w:val="00315FC4"/>
    <w:rsid w:val="00355E12"/>
    <w:rsid w:val="003602EA"/>
    <w:rsid w:val="00396A24"/>
    <w:rsid w:val="003C0437"/>
    <w:rsid w:val="003C1656"/>
    <w:rsid w:val="003C2904"/>
    <w:rsid w:val="003D6007"/>
    <w:rsid w:val="00424B4F"/>
    <w:rsid w:val="00431D64"/>
    <w:rsid w:val="00465E1E"/>
    <w:rsid w:val="0048077F"/>
    <w:rsid w:val="004A4F33"/>
    <w:rsid w:val="004D66C3"/>
    <w:rsid w:val="004F597A"/>
    <w:rsid w:val="0051675D"/>
    <w:rsid w:val="00536719"/>
    <w:rsid w:val="005B7C83"/>
    <w:rsid w:val="00607922"/>
    <w:rsid w:val="00640A07"/>
    <w:rsid w:val="006B460A"/>
    <w:rsid w:val="006E5C9D"/>
    <w:rsid w:val="00747B26"/>
    <w:rsid w:val="00754FF5"/>
    <w:rsid w:val="00775DD6"/>
    <w:rsid w:val="007913B7"/>
    <w:rsid w:val="0079530C"/>
    <w:rsid w:val="007A76FF"/>
    <w:rsid w:val="007E3C66"/>
    <w:rsid w:val="007F0D1B"/>
    <w:rsid w:val="0080243C"/>
    <w:rsid w:val="008D0F66"/>
    <w:rsid w:val="008E6774"/>
    <w:rsid w:val="00903B07"/>
    <w:rsid w:val="00927578"/>
    <w:rsid w:val="00980F23"/>
    <w:rsid w:val="009957C9"/>
    <w:rsid w:val="009E7E3D"/>
    <w:rsid w:val="00A37011"/>
    <w:rsid w:val="00A37F8D"/>
    <w:rsid w:val="00A542FF"/>
    <w:rsid w:val="00A55486"/>
    <w:rsid w:val="00A632A3"/>
    <w:rsid w:val="00A70899"/>
    <w:rsid w:val="00A778D4"/>
    <w:rsid w:val="00A856AB"/>
    <w:rsid w:val="00AC2A25"/>
    <w:rsid w:val="00AD69A2"/>
    <w:rsid w:val="00AE6312"/>
    <w:rsid w:val="00B45947"/>
    <w:rsid w:val="00C46F18"/>
    <w:rsid w:val="00C8507C"/>
    <w:rsid w:val="00CF0FBE"/>
    <w:rsid w:val="00D31AE9"/>
    <w:rsid w:val="00D340D7"/>
    <w:rsid w:val="00D4004C"/>
    <w:rsid w:val="00DA394C"/>
    <w:rsid w:val="00DA50AA"/>
    <w:rsid w:val="00DB69F1"/>
    <w:rsid w:val="00DC7C1F"/>
    <w:rsid w:val="00DF6E48"/>
    <w:rsid w:val="00E344A9"/>
    <w:rsid w:val="00E67E7A"/>
    <w:rsid w:val="00E71BE3"/>
    <w:rsid w:val="00EF5783"/>
    <w:rsid w:val="00F27E12"/>
    <w:rsid w:val="00F367B8"/>
    <w:rsid w:val="00F45D95"/>
    <w:rsid w:val="00F9105C"/>
    <w:rsid w:val="00FB7D5B"/>
    <w:rsid w:val="00FE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8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2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C3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192</Words>
  <Characters>1099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www.PHILka.RU</cp:lastModifiedBy>
  <cp:revision>20</cp:revision>
  <cp:lastPrinted>2021-11-02T08:31:00Z</cp:lastPrinted>
  <dcterms:created xsi:type="dcterms:W3CDTF">2021-06-07T10:38:00Z</dcterms:created>
  <dcterms:modified xsi:type="dcterms:W3CDTF">2021-11-02T08:35:00Z</dcterms:modified>
</cp:coreProperties>
</file>